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D9" w:rsidRPr="00B20064" w:rsidRDefault="009E79BE" w:rsidP="000A29CB">
      <w:pPr>
        <w:tabs>
          <w:tab w:val="left" w:pos="1440"/>
          <w:tab w:val="left" w:pos="4500"/>
        </w:tabs>
        <w:spacing w:before="240" w:line="700" w:lineRule="exact"/>
        <w:jc w:val="center"/>
        <w:outlineLvl w:val="0"/>
        <w:rPr>
          <w:rFonts w:ascii="TH SarabunPSK" w:hAnsi="TH SarabunPSK" w:cs="TH SarabunPSK"/>
          <w:b/>
          <w:bCs/>
          <w:spacing w:val="-20"/>
          <w:sz w:val="64"/>
          <w:szCs w:val="64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5B5BD38B" wp14:editId="6CCF5230">
            <wp:simplePos x="0" y="0"/>
            <wp:positionH relativeFrom="column">
              <wp:posOffset>-13335</wp:posOffset>
            </wp:positionH>
            <wp:positionV relativeFrom="paragraph">
              <wp:posOffset>0</wp:posOffset>
            </wp:positionV>
            <wp:extent cx="489585" cy="542925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B20064">
        <w:rPr>
          <w:rFonts w:ascii="TH SarabunPSK" w:hAnsi="TH SarabunPSK" w:cs="TH SarabunPSK"/>
          <w:b/>
          <w:bCs/>
          <w:spacing w:val="-20"/>
          <w:sz w:val="64"/>
          <w:szCs w:val="64"/>
          <w:cs/>
        </w:rPr>
        <w:t>บันทึกข้อความ</w:t>
      </w:r>
    </w:p>
    <w:p w:rsidR="008535D9" w:rsidRPr="00347A8D" w:rsidRDefault="008535D9" w:rsidP="000A29CB">
      <w:pPr>
        <w:tabs>
          <w:tab w:val="left" w:pos="1440"/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u w:val="dotted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0244A0">
        <w:rPr>
          <w:rFonts w:ascii="TH SarabunPSK" w:hAnsi="TH SarabunPSK" w:cs="TH SarabunPSK"/>
          <w:b/>
          <w:bCs/>
          <w:sz w:val="40"/>
          <w:szCs w:val="40"/>
          <w:u w:val="dotted"/>
        </w:rPr>
        <w:t xml:space="preserve">  </w:t>
      </w:r>
      <w:proofErr w:type="spellStart"/>
      <w:r w:rsidR="00347A8D">
        <w:rPr>
          <w:rFonts w:ascii="TH SarabunPSK" w:hAnsi="TH SarabunPSK" w:cs="TH SarabunPSK" w:hint="cs"/>
          <w:sz w:val="32"/>
          <w:szCs w:val="32"/>
          <w:u w:val="dotted"/>
          <w:cs/>
        </w:rPr>
        <w:t>ผหด</w:t>
      </w:r>
      <w:proofErr w:type="spellEnd"/>
      <w:r w:rsidR="00347A8D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proofErr w:type="spellStart"/>
      <w:r w:rsidR="00347A8D">
        <w:rPr>
          <w:rFonts w:ascii="TH SarabunPSK" w:hAnsi="TH SarabunPSK" w:cs="TH SarabunPSK" w:hint="cs"/>
          <w:sz w:val="32"/>
          <w:szCs w:val="32"/>
          <w:u w:val="dotted"/>
          <w:cs/>
        </w:rPr>
        <w:t>กดต.</w:t>
      </w:r>
      <w:r w:rsidR="00B20064" w:rsidRPr="000A29CB">
        <w:rPr>
          <w:rFonts w:ascii="TH SarabunPSK" w:hAnsi="TH SarabunPSK" w:cs="TH SarabunPSK" w:hint="cs"/>
          <w:sz w:val="32"/>
          <w:szCs w:val="32"/>
          <w:u w:val="dotted"/>
          <w:cs/>
        </w:rPr>
        <w:t>ดย</w:t>
      </w:r>
      <w:proofErr w:type="spellEnd"/>
      <w:r w:rsidR="00B20064" w:rsidRPr="000A29CB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proofErr w:type="spellStart"/>
      <w:r w:rsidR="006D2F3C" w:rsidRPr="000A29CB">
        <w:rPr>
          <w:rFonts w:ascii="TH SarabunPSK" w:hAnsi="TH SarabunPSK" w:cs="TH SarabunPSK" w:hint="cs"/>
          <w:sz w:val="32"/>
          <w:szCs w:val="32"/>
          <w:u w:val="dotted"/>
          <w:cs/>
        </w:rPr>
        <w:t>ทอ.</w:t>
      </w:r>
      <w:r w:rsidR="00B20064" w:rsidRPr="000A29CB">
        <w:rPr>
          <w:rFonts w:ascii="TH SarabunPSK" w:hAnsi="TH SarabunPSK" w:cs="TH SarabunPSK" w:hint="cs"/>
          <w:sz w:val="32"/>
          <w:szCs w:val="32"/>
          <w:u w:val="dotted"/>
          <w:cs/>
        </w:rPr>
        <w:t>อย</w:t>
      </w:r>
      <w:proofErr w:type="spellEnd"/>
      <w:r w:rsidR="00B20064" w:rsidRPr="000A29CB">
        <w:rPr>
          <w:rFonts w:ascii="TH SarabunPSK" w:hAnsi="TH SarabunPSK" w:cs="TH SarabunPSK" w:hint="cs"/>
          <w:sz w:val="32"/>
          <w:szCs w:val="32"/>
          <w:u w:val="dotted"/>
          <w:cs/>
        </w:rPr>
        <w:t>.(</w:t>
      </w:r>
      <w:r w:rsidR="00347A8D">
        <w:rPr>
          <w:rFonts w:ascii="TH SarabunPSK" w:hAnsi="TH SarabunPSK" w:cs="TH SarabunPSK" w:hint="cs"/>
          <w:sz w:val="32"/>
          <w:szCs w:val="32"/>
          <w:u w:val="dotted"/>
          <w:cs/>
        </w:rPr>
        <w:t>โทร.๒-๘๘๖๕</w:t>
      </w:r>
      <w:r w:rsidR="00B20064" w:rsidRPr="000A29CB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0A29C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535D9" w:rsidRPr="000A29CB" w:rsidRDefault="008535D9" w:rsidP="000A29CB">
      <w:pPr>
        <w:tabs>
          <w:tab w:val="left" w:pos="1440"/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u w:val="dotted"/>
          <w:cs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B216D8" w:rsidRPr="000A29C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47A8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/๖๑</w:t>
      </w:r>
      <w:r w:rsidR="00347A8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A29CB">
        <w:rPr>
          <w:rFonts w:ascii="TH SarabunPSK" w:hAnsi="TH SarabunPSK" w:cs="TH SarabunPSK"/>
          <w:b/>
          <w:bCs/>
          <w:sz w:val="38"/>
          <w:szCs w:val="38"/>
          <w:u w:val="dotted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B216D8" w:rsidRPr="000A29C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347A8D">
        <w:rPr>
          <w:rFonts w:ascii="TH SarabunPSK" w:hAnsi="TH SarabunPSK" w:cs="TH SarabunPSK" w:hint="cs"/>
          <w:sz w:val="32"/>
          <w:szCs w:val="32"/>
          <w:u w:val="dotted"/>
          <w:cs/>
        </w:rPr>
        <w:t>ต.ค</w:t>
      </w:r>
      <w:r w:rsidR="001F7E6E" w:rsidRPr="000A29CB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="00AD386C" w:rsidRPr="000A29CB">
        <w:rPr>
          <w:rFonts w:ascii="TH SarabunPSK" w:hAnsi="TH SarabunPSK" w:cs="TH SarabunPSK" w:hint="cs"/>
          <w:sz w:val="32"/>
          <w:szCs w:val="32"/>
          <w:u w:val="dotted"/>
          <w:cs/>
        </w:rPr>
        <w:t>๖๑</w:t>
      </w:r>
      <w:r w:rsidR="000A29C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244A0" w:rsidRPr="000244A0" w:rsidRDefault="008535D9" w:rsidP="000244A0">
      <w:pPr>
        <w:tabs>
          <w:tab w:val="left" w:pos="9000"/>
        </w:tabs>
        <w:rPr>
          <w:rFonts w:ascii="TH SarabunPSK" w:hAnsi="TH SarabunPSK" w:cs="TH SarabunPSK"/>
          <w:sz w:val="32"/>
          <w:szCs w:val="32"/>
          <w:u w:val="dotted"/>
        </w:rPr>
      </w:pP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B216D8" w:rsidRPr="000A29C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47A8D" w:rsidRPr="00347A8D">
        <w:rPr>
          <w:rFonts w:ascii="TH SarabunPSK" w:hAnsi="TH SarabunPSK" w:cs="TH SarabunPSK"/>
          <w:sz w:val="32"/>
          <w:szCs w:val="32"/>
          <w:u w:val="dotted"/>
          <w:cs/>
        </w:rPr>
        <w:t>ขอรับรองการมีสิทธิรับเงินช่วยเหลือค่ารักษาพยาบาล</w:t>
      </w:r>
      <w:r w:rsidR="00944BC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87E7C" w:rsidRPr="00B80B01" w:rsidRDefault="00347A8D" w:rsidP="000244A0">
      <w:pPr>
        <w:tabs>
          <w:tab w:val="left" w:pos="1440"/>
          <w:tab w:val="left" w:pos="4500"/>
        </w:tabs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0A29C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หน.ผ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หด.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กดต.ดย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ทอ.อย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33ECD" w:rsidRPr="00347A8D" w:rsidRDefault="00347A8D" w:rsidP="00944BCA">
      <w:pPr>
        <w:tabs>
          <w:tab w:val="left" w:pos="1440"/>
          <w:tab w:val="left" w:pos="4500"/>
        </w:tabs>
        <w:spacing w:before="120"/>
        <w:ind w:firstLine="1418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347A8D">
        <w:rPr>
          <w:rFonts w:ascii="TH SarabunPSK" w:hAnsi="TH SarabunPSK" w:cs="TH SarabunPSK"/>
          <w:spacing w:val="-2"/>
          <w:sz w:val="28"/>
          <w:szCs w:val="32"/>
          <w:cs/>
        </w:rPr>
        <w:t>ด้วย</w:t>
      </w:r>
      <w:r>
        <w:rPr>
          <w:rFonts w:ascii="TH SarabunPSK" w:hAnsi="TH SarabunPSK" w:cs="TH SarabunPSK" w:hint="cs"/>
          <w:spacing w:val="-2"/>
          <w:sz w:val="28"/>
          <w:szCs w:val="32"/>
          <w:cs/>
        </w:rPr>
        <w:t xml:space="preserve">กระผม </w:t>
      </w:r>
      <w:proofErr w:type="spellStart"/>
      <w:r>
        <w:rPr>
          <w:rFonts w:ascii="TH SarabunPSK" w:hAnsi="TH SarabunPSK" w:cs="TH SarabunPSK" w:hint="cs"/>
          <w:spacing w:val="4"/>
          <w:sz w:val="28"/>
          <w:szCs w:val="32"/>
          <w:cs/>
        </w:rPr>
        <w:t>พ.อ.อ</w:t>
      </w:r>
      <w:proofErr w:type="spellEnd"/>
      <w:r>
        <w:rPr>
          <w:rFonts w:ascii="TH SarabunPSK" w:hAnsi="TH SarabunPSK" w:cs="TH SarabunPSK" w:hint="cs"/>
          <w:spacing w:val="4"/>
          <w:sz w:val="28"/>
          <w:szCs w:val="32"/>
          <w:cs/>
        </w:rPr>
        <w:t>.เอกสิทธิ์  นุตประศาสน์</w:t>
      </w:r>
      <w:r w:rsidRPr="00347A8D">
        <w:rPr>
          <w:rFonts w:ascii="TH SarabunPSK" w:hAnsi="TH SarabunPSK" w:cs="TH SarabunPSK" w:hint="cs"/>
          <w:spacing w:val="4"/>
          <w:sz w:val="28"/>
          <w:szCs w:val="32"/>
          <w:cs/>
        </w:rPr>
        <w:t xml:space="preserve"> ตำแหน่ง </w:t>
      </w:r>
      <w:r>
        <w:rPr>
          <w:rFonts w:ascii="TH SarabunPSK" w:hAnsi="TH SarabunPSK" w:cs="TH SarabunPSK" w:hint="cs"/>
          <w:spacing w:val="4"/>
          <w:sz w:val="28"/>
          <w:szCs w:val="32"/>
          <w:cs/>
        </w:rPr>
        <w:t xml:space="preserve">นักดนตรี </w:t>
      </w:r>
      <w:proofErr w:type="spellStart"/>
      <w:r>
        <w:rPr>
          <w:rFonts w:ascii="TH SarabunPSK" w:hAnsi="TH SarabunPSK" w:cs="TH SarabunPSK" w:hint="cs"/>
          <w:spacing w:val="4"/>
          <w:sz w:val="28"/>
          <w:szCs w:val="32"/>
          <w:cs/>
        </w:rPr>
        <w:t>ผยธ</w:t>
      </w:r>
      <w:proofErr w:type="spellEnd"/>
      <w:r w:rsidRPr="00347A8D">
        <w:rPr>
          <w:rFonts w:ascii="TH SarabunPSK" w:hAnsi="TH SarabunPSK" w:cs="TH SarabunPSK" w:hint="cs"/>
          <w:spacing w:val="4"/>
          <w:sz w:val="28"/>
          <w:szCs w:val="32"/>
          <w:cs/>
        </w:rPr>
        <w:t>.</w:t>
      </w:r>
      <w:proofErr w:type="spellStart"/>
      <w:r w:rsidRPr="00347A8D">
        <w:rPr>
          <w:rFonts w:ascii="TH SarabunPSK" w:hAnsi="TH SarabunPSK" w:cs="TH SarabunPSK" w:hint="cs"/>
          <w:spacing w:val="4"/>
          <w:sz w:val="28"/>
          <w:szCs w:val="32"/>
          <w:cs/>
        </w:rPr>
        <w:t>กดต.ดย</w:t>
      </w:r>
      <w:proofErr w:type="spellEnd"/>
      <w:r w:rsidRPr="00347A8D">
        <w:rPr>
          <w:rFonts w:ascii="TH SarabunPSK" w:hAnsi="TH SarabunPSK" w:cs="TH SarabunPSK" w:hint="cs"/>
          <w:spacing w:val="4"/>
          <w:sz w:val="28"/>
          <w:szCs w:val="32"/>
          <w:cs/>
        </w:rPr>
        <w:t>.</w:t>
      </w:r>
      <w:proofErr w:type="spellStart"/>
      <w:r w:rsidRPr="00347A8D">
        <w:rPr>
          <w:rFonts w:ascii="TH SarabunPSK" w:hAnsi="TH SarabunPSK" w:cs="TH SarabunPSK" w:hint="cs"/>
          <w:spacing w:val="4"/>
          <w:sz w:val="28"/>
          <w:szCs w:val="32"/>
          <w:cs/>
        </w:rPr>
        <w:t>ทอ.อย</w:t>
      </w:r>
      <w:proofErr w:type="spellEnd"/>
      <w:r w:rsidRPr="00347A8D">
        <w:rPr>
          <w:rFonts w:ascii="TH SarabunPSK" w:hAnsi="TH SarabunPSK" w:cs="TH SarabunPSK" w:hint="cs"/>
          <w:spacing w:val="4"/>
          <w:sz w:val="28"/>
          <w:szCs w:val="32"/>
          <w:cs/>
        </w:rPr>
        <w:t>.</w:t>
      </w:r>
      <w:r>
        <w:rPr>
          <w:rFonts w:ascii="TH SarabunPSK" w:hAnsi="TH SarabunPSK" w:cs="TH SarabunPSK" w:hint="cs"/>
          <w:spacing w:val="4"/>
          <w:sz w:val="28"/>
          <w:szCs w:val="32"/>
          <w:cs/>
        </w:rPr>
        <w:t xml:space="preserve">ช่วยราชการ </w:t>
      </w:r>
      <w:proofErr w:type="spellStart"/>
      <w:r>
        <w:rPr>
          <w:rFonts w:ascii="TH SarabunPSK" w:hAnsi="TH SarabunPSK" w:cs="TH SarabunPSK" w:hint="cs"/>
          <w:spacing w:val="4"/>
          <w:sz w:val="28"/>
          <w:szCs w:val="32"/>
          <w:cs/>
        </w:rPr>
        <w:t>ผหด</w:t>
      </w:r>
      <w:proofErr w:type="spellEnd"/>
      <w:r>
        <w:rPr>
          <w:rFonts w:ascii="TH SarabunPSK" w:hAnsi="TH SarabunPSK" w:cs="TH SarabunPSK" w:hint="cs"/>
          <w:spacing w:val="4"/>
          <w:sz w:val="28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pacing w:val="4"/>
          <w:sz w:val="28"/>
          <w:szCs w:val="32"/>
          <w:cs/>
        </w:rPr>
        <w:t>กดต.ดย</w:t>
      </w:r>
      <w:proofErr w:type="spellEnd"/>
      <w:r>
        <w:rPr>
          <w:rFonts w:ascii="TH SarabunPSK" w:hAnsi="TH SarabunPSK" w:cs="TH SarabunPSK" w:hint="cs"/>
          <w:spacing w:val="4"/>
          <w:sz w:val="28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pacing w:val="4"/>
          <w:sz w:val="28"/>
          <w:szCs w:val="32"/>
          <w:cs/>
        </w:rPr>
        <w:t>ทอ.อย</w:t>
      </w:r>
      <w:proofErr w:type="spellEnd"/>
      <w:r>
        <w:rPr>
          <w:rFonts w:ascii="TH SarabunPSK" w:hAnsi="TH SarabunPSK" w:cs="TH SarabunPSK" w:hint="cs"/>
          <w:spacing w:val="4"/>
          <w:sz w:val="28"/>
          <w:szCs w:val="32"/>
          <w:cs/>
        </w:rPr>
        <w:t>.</w:t>
      </w:r>
      <w:r w:rsidRPr="00347A8D">
        <w:rPr>
          <w:rFonts w:ascii="TH SarabunPSK" w:hAnsi="TH SarabunPSK" w:cs="TH SarabunPSK"/>
          <w:spacing w:val="-4"/>
          <w:sz w:val="28"/>
          <w:szCs w:val="32"/>
          <w:cs/>
        </w:rPr>
        <w:t>มีความประสงค์ขอรับ</w:t>
      </w:r>
      <w:r w:rsidRPr="00347A8D">
        <w:rPr>
          <w:rFonts w:ascii="TH SarabunPSK" w:hAnsi="TH SarabunPSK" w:cs="TH SarabunPSK" w:hint="cs"/>
          <w:spacing w:val="-4"/>
          <w:sz w:val="28"/>
          <w:szCs w:val="32"/>
          <w:cs/>
        </w:rPr>
        <w:t>รอง</w:t>
      </w:r>
      <w:r w:rsidRPr="00347A8D">
        <w:rPr>
          <w:rFonts w:ascii="TH SarabunPSK" w:hAnsi="TH SarabunPSK" w:cs="TH SarabunPSK"/>
          <w:spacing w:val="-4"/>
          <w:sz w:val="28"/>
          <w:szCs w:val="32"/>
          <w:cs/>
        </w:rPr>
        <w:t>การมีสิทธิรับเงินช่วยเหลือค่ารักษาพยาบาล</w:t>
      </w:r>
      <w:r w:rsidRPr="00347A8D">
        <w:rPr>
          <w:rFonts w:ascii="TH SarabunPSK" w:hAnsi="TH SarabunPSK" w:cs="TH SarabunPSK" w:hint="cs"/>
          <w:spacing w:val="-4"/>
          <w:sz w:val="28"/>
          <w:szCs w:val="32"/>
          <w:cs/>
        </w:rPr>
        <w:t>ของ</w:t>
      </w:r>
      <w:r>
        <w:rPr>
          <w:rFonts w:ascii="TH SarabunPSK" w:hAnsi="TH SarabunPSK" w:cs="TH SarabunPSK" w:hint="cs"/>
          <w:spacing w:val="-4"/>
          <w:sz w:val="28"/>
          <w:szCs w:val="32"/>
          <w:cs/>
        </w:rPr>
        <w:t>บุตร</w:t>
      </w:r>
      <w:r w:rsidRPr="00347A8D">
        <w:rPr>
          <w:rFonts w:ascii="TH SarabunPSK" w:hAnsi="TH SarabunPSK" w:cs="TH SarabunPSK" w:hint="cs"/>
          <w:spacing w:val="-4"/>
          <w:sz w:val="28"/>
          <w:szCs w:val="32"/>
          <w:cs/>
        </w:rPr>
        <w:t xml:space="preserve">  คือ</w:t>
      </w:r>
      <w:r>
        <w:rPr>
          <w:rFonts w:ascii="TH SarabunPSK" w:hAnsi="TH SarabunPSK" w:cs="TH SarabunPSK" w:hint="cs"/>
          <w:spacing w:val="-4"/>
          <w:sz w:val="28"/>
          <w:szCs w:val="32"/>
          <w:cs/>
        </w:rPr>
        <w:t xml:space="preserve"> ด.ช.</w:t>
      </w:r>
      <w:proofErr w:type="spellStart"/>
      <w:r>
        <w:rPr>
          <w:rFonts w:ascii="TH SarabunPSK" w:hAnsi="TH SarabunPSK" w:cs="TH SarabunPSK" w:hint="cs"/>
          <w:spacing w:val="-4"/>
          <w:sz w:val="28"/>
          <w:szCs w:val="32"/>
          <w:cs/>
        </w:rPr>
        <w:t>ปัณณวิชญ์</w:t>
      </w:r>
      <w:proofErr w:type="spellEnd"/>
      <w:r>
        <w:rPr>
          <w:rFonts w:ascii="TH SarabunPSK" w:hAnsi="TH SarabunPSK" w:cs="TH SarabunPSK" w:hint="cs"/>
          <w:spacing w:val="-4"/>
          <w:sz w:val="28"/>
          <w:szCs w:val="32"/>
          <w:cs/>
        </w:rPr>
        <w:t xml:space="preserve">  นุตประศาสน์ </w:t>
      </w:r>
      <w:r w:rsidRPr="00347A8D">
        <w:rPr>
          <w:rFonts w:ascii="TH SarabunPSK" w:hAnsi="TH SarabunPSK" w:cs="TH SarabunPSK" w:hint="cs"/>
          <w:spacing w:val="-6"/>
          <w:sz w:val="28"/>
          <w:szCs w:val="32"/>
          <w:cs/>
        </w:rPr>
        <w:t xml:space="preserve"> ซึ่ง</w:t>
      </w:r>
      <w:r>
        <w:rPr>
          <w:rFonts w:ascii="TH SarabunPSK" w:hAnsi="TH SarabunPSK" w:cs="TH SarabunPSK" w:hint="cs"/>
          <w:spacing w:val="-6"/>
          <w:sz w:val="28"/>
          <w:szCs w:val="32"/>
          <w:cs/>
        </w:rPr>
        <w:t xml:space="preserve">คลอดและรักษาตัว ณ โรงพยาบาลธรรมศาสตร์ </w:t>
      </w:r>
      <w:proofErr w:type="spellStart"/>
      <w:r>
        <w:rPr>
          <w:rFonts w:ascii="TH SarabunPSK" w:hAnsi="TH SarabunPSK" w:cs="TH SarabunPSK" w:hint="cs"/>
          <w:spacing w:val="-6"/>
          <w:sz w:val="28"/>
          <w:szCs w:val="32"/>
          <w:cs/>
        </w:rPr>
        <w:t>จว</w:t>
      </w:r>
      <w:proofErr w:type="spellEnd"/>
      <w:r>
        <w:rPr>
          <w:rFonts w:ascii="TH SarabunPSK" w:hAnsi="TH SarabunPSK" w:cs="TH SarabunPSK" w:hint="cs"/>
          <w:spacing w:val="-6"/>
          <w:sz w:val="28"/>
          <w:szCs w:val="32"/>
          <w:cs/>
        </w:rPr>
        <w:t>.ปทุมธานี ตั้งแต่         ๒๗ ก.ย.๖๑</w:t>
      </w:r>
      <w:r w:rsidR="00333ECD" w:rsidRPr="00347A8D">
        <w:rPr>
          <w:rFonts w:ascii="TH SarabunPSK" w:hAnsi="TH SarabunPSK" w:cs="TH SarabunPSK" w:hint="cs"/>
          <w:sz w:val="36"/>
          <w:szCs w:val="36"/>
          <w:cs/>
        </w:rPr>
        <w:tab/>
        <w:t xml:space="preserve">  </w:t>
      </w:r>
    </w:p>
    <w:p w:rsidR="008A7C2A" w:rsidRPr="00AD599D" w:rsidRDefault="000A29CB" w:rsidP="00333ECD">
      <w:pPr>
        <w:tabs>
          <w:tab w:val="left" w:pos="1440"/>
          <w:tab w:val="left" w:pos="45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58D0" w:rsidRPr="00AD599D">
        <w:rPr>
          <w:rFonts w:ascii="TH SarabunPSK" w:hAnsi="TH SarabunPSK" w:cs="TH SarabunPSK" w:hint="cs"/>
          <w:sz w:val="32"/>
          <w:szCs w:val="32"/>
          <w:cs/>
        </w:rPr>
        <w:t>จึงเ</w:t>
      </w:r>
      <w:r w:rsidR="00347A8D">
        <w:rPr>
          <w:rFonts w:ascii="TH SarabunPSK" w:hAnsi="TH SarabunPSK" w:cs="TH SarabunPSK" w:hint="cs"/>
          <w:sz w:val="32"/>
          <w:szCs w:val="32"/>
          <w:cs/>
        </w:rPr>
        <w:t>รียน</w:t>
      </w:r>
      <w:r w:rsidR="00B20064" w:rsidRPr="00AD599D">
        <w:rPr>
          <w:rFonts w:ascii="TH SarabunPSK" w:hAnsi="TH SarabunPSK" w:cs="TH SarabunPSK" w:hint="cs"/>
          <w:sz w:val="32"/>
          <w:szCs w:val="32"/>
          <w:cs/>
        </w:rPr>
        <w:t>มาเพื่อ</w:t>
      </w:r>
      <w:r w:rsidR="00AB5333">
        <w:rPr>
          <w:rFonts w:ascii="TH SarabunPSK" w:hAnsi="TH SarabunPSK" w:cs="TH SarabunPSK" w:hint="cs"/>
          <w:sz w:val="32"/>
          <w:szCs w:val="32"/>
          <w:cs/>
        </w:rPr>
        <w:t>ดำเนินการต่อไป</w:t>
      </w:r>
    </w:p>
    <w:p w:rsidR="008A7C2A" w:rsidRDefault="008A7C2A" w:rsidP="000A29CB">
      <w:pPr>
        <w:tabs>
          <w:tab w:val="left" w:pos="1440"/>
          <w:tab w:val="left" w:pos="45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739CE" w:rsidRPr="00AD599D" w:rsidRDefault="008739CE" w:rsidP="000A29CB">
      <w:pPr>
        <w:tabs>
          <w:tab w:val="left" w:pos="1440"/>
          <w:tab w:val="left" w:pos="45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87E7C" w:rsidRPr="00B80B01" w:rsidRDefault="000A29CB" w:rsidP="000A29CB">
      <w:pPr>
        <w:tabs>
          <w:tab w:val="left" w:pos="1440"/>
          <w:tab w:val="right" w:pos="45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347A8D">
        <w:rPr>
          <w:rFonts w:ascii="TH SarabunPSK" w:hAnsi="TH SarabunPSK" w:cs="TH SarabunPSK" w:hint="cs"/>
          <w:sz w:val="32"/>
          <w:szCs w:val="32"/>
          <w:cs/>
        </w:rPr>
        <w:t>พ.อ</w:t>
      </w:r>
      <w:r w:rsidR="00301921">
        <w:rPr>
          <w:rFonts w:ascii="TH SarabunPSK" w:hAnsi="TH SarabunPSK" w:cs="TH SarabunPSK" w:hint="cs"/>
          <w:sz w:val="32"/>
          <w:szCs w:val="32"/>
          <w:cs/>
        </w:rPr>
        <w:t>.อ</w:t>
      </w:r>
      <w:proofErr w:type="spellEnd"/>
      <w:r w:rsidR="0030192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47A8D" w:rsidRDefault="00932A5B" w:rsidP="000A29CB">
      <w:pPr>
        <w:tabs>
          <w:tab w:val="left" w:pos="1440"/>
          <w:tab w:val="left" w:pos="4500"/>
        </w:tabs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47A8D">
        <w:rPr>
          <w:rFonts w:ascii="TH SarabunPSK" w:hAnsi="TH SarabunPSK" w:cs="TH SarabunPSK" w:hint="cs"/>
          <w:sz w:val="32"/>
          <w:szCs w:val="32"/>
          <w:cs/>
        </w:rPr>
        <w:t xml:space="preserve">นักดนตรี </w:t>
      </w:r>
      <w:proofErr w:type="spellStart"/>
      <w:r w:rsidR="00347A8D">
        <w:rPr>
          <w:rFonts w:ascii="TH SarabunPSK" w:hAnsi="TH SarabunPSK" w:cs="TH SarabunPSK" w:hint="cs"/>
          <w:sz w:val="32"/>
          <w:szCs w:val="32"/>
          <w:cs/>
        </w:rPr>
        <w:t>ผยธ</w:t>
      </w:r>
      <w:proofErr w:type="spellEnd"/>
      <w:r w:rsidR="00347A8D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347A8D">
        <w:rPr>
          <w:rFonts w:ascii="TH SarabunPSK" w:hAnsi="TH SarabunPSK" w:cs="TH SarabunPSK" w:hint="cs"/>
          <w:sz w:val="32"/>
          <w:szCs w:val="32"/>
          <w:cs/>
        </w:rPr>
        <w:t>กดต.ดย</w:t>
      </w:r>
      <w:proofErr w:type="spellEnd"/>
      <w:r w:rsidR="00347A8D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0244A0">
        <w:rPr>
          <w:rFonts w:ascii="TH SarabunPSK" w:hAnsi="TH SarabunPSK" w:cs="TH SarabunPSK" w:hint="cs"/>
          <w:sz w:val="32"/>
          <w:szCs w:val="32"/>
          <w:cs/>
        </w:rPr>
        <w:t>ทอ.อย</w:t>
      </w:r>
      <w:proofErr w:type="spellEnd"/>
      <w:r w:rsidR="000244A0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958DA" w:rsidRDefault="006958DA" w:rsidP="000A29CB">
      <w:pPr>
        <w:tabs>
          <w:tab w:val="left" w:pos="1440"/>
          <w:tab w:val="left" w:pos="4500"/>
        </w:tabs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347A8D" w:rsidRDefault="00347A8D" w:rsidP="000A29CB">
      <w:pPr>
        <w:tabs>
          <w:tab w:val="left" w:pos="1440"/>
          <w:tab w:val="left" w:pos="4500"/>
        </w:tabs>
        <w:ind w:left="2880" w:firstLine="720"/>
        <w:rPr>
          <w:rFonts w:ascii="TH SarabunPSK" w:hAnsi="TH SarabunPSK" w:cs="TH SarabunPSK"/>
          <w:sz w:val="32"/>
          <w:szCs w:val="32"/>
        </w:rPr>
      </w:pPr>
    </w:p>
    <w:p w:rsidR="00347A8D" w:rsidRDefault="00347A8D" w:rsidP="00347A8D">
      <w:pPr>
        <w:tabs>
          <w:tab w:val="left" w:pos="1440"/>
          <w:tab w:val="left" w:pos="45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หก.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กดต.ดย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ทอ.อย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47A8D" w:rsidRDefault="00347A8D" w:rsidP="00347A8D">
      <w:pPr>
        <w:tabs>
          <w:tab w:val="left" w:pos="1440"/>
          <w:tab w:val="left" w:pos="45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เพื่อดำเนินการต่อไป</w:t>
      </w:r>
    </w:p>
    <w:p w:rsidR="00347A8D" w:rsidRDefault="00347A8D" w:rsidP="00347A8D">
      <w:pPr>
        <w:tabs>
          <w:tab w:val="left" w:pos="1440"/>
          <w:tab w:val="left" w:pos="4500"/>
        </w:tabs>
        <w:rPr>
          <w:rFonts w:ascii="TH SarabunPSK" w:hAnsi="TH SarabunPSK" w:cs="TH SarabunPSK"/>
          <w:sz w:val="32"/>
          <w:szCs w:val="32"/>
        </w:rPr>
      </w:pPr>
    </w:p>
    <w:p w:rsidR="00347A8D" w:rsidRDefault="00347A8D" w:rsidP="00347A8D">
      <w:pPr>
        <w:tabs>
          <w:tab w:val="left" w:pos="1440"/>
          <w:tab w:val="left" w:pos="45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น.ท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47A8D" w:rsidRDefault="00347A8D" w:rsidP="00347A8D">
      <w:pPr>
        <w:tabs>
          <w:tab w:val="left" w:pos="1440"/>
          <w:tab w:val="left" w:pos="45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หน.ผ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หด.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กดต.ดย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ทอ.อย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47A8D" w:rsidRDefault="00347A8D" w:rsidP="00347A8D">
      <w:pPr>
        <w:tabs>
          <w:tab w:val="left" w:pos="1440"/>
          <w:tab w:val="left" w:pos="45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ต.ค.๖๑</w:t>
      </w:r>
    </w:p>
    <w:p w:rsidR="00347A8D" w:rsidRDefault="00347A8D" w:rsidP="00347A8D">
      <w:pPr>
        <w:tabs>
          <w:tab w:val="left" w:pos="1440"/>
          <w:tab w:val="left" w:pos="4500"/>
        </w:tabs>
        <w:rPr>
          <w:rFonts w:ascii="TH SarabunPSK" w:hAnsi="TH SarabunPSK" w:cs="TH SarabunPSK"/>
          <w:sz w:val="32"/>
          <w:szCs w:val="32"/>
        </w:rPr>
      </w:pPr>
    </w:p>
    <w:p w:rsidR="00347A8D" w:rsidRDefault="00347A8D" w:rsidP="00347A8D">
      <w:pPr>
        <w:tabs>
          <w:tab w:val="left" w:pos="1440"/>
          <w:tab w:val="left" w:pos="45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เสนอ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กพ.ดย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ทอ.อย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47A8D" w:rsidRDefault="00347A8D" w:rsidP="00347A8D">
      <w:pPr>
        <w:tabs>
          <w:tab w:val="left" w:pos="1440"/>
          <w:tab w:val="left" w:pos="45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เพื่อดำเนินการต่อไป</w:t>
      </w:r>
    </w:p>
    <w:p w:rsidR="00347A8D" w:rsidRDefault="00347A8D" w:rsidP="00347A8D">
      <w:pPr>
        <w:tabs>
          <w:tab w:val="left" w:pos="1440"/>
          <w:tab w:val="left" w:pos="4500"/>
        </w:tabs>
        <w:rPr>
          <w:rFonts w:ascii="TH SarabunPSK" w:hAnsi="TH SarabunPSK" w:cs="TH SarabunPSK"/>
          <w:sz w:val="32"/>
          <w:szCs w:val="32"/>
        </w:rPr>
      </w:pPr>
    </w:p>
    <w:p w:rsidR="00347A8D" w:rsidRDefault="00347A8D" w:rsidP="00347A8D">
      <w:pPr>
        <w:tabs>
          <w:tab w:val="left" w:pos="1440"/>
          <w:tab w:val="left" w:pos="45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47A8D" w:rsidRDefault="00347A8D" w:rsidP="00347A8D">
      <w:pPr>
        <w:tabs>
          <w:tab w:val="left" w:pos="1440"/>
          <w:tab w:val="left" w:pos="45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หก.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กดต.ดย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ทอ.อย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47A8D" w:rsidRDefault="00347A8D" w:rsidP="00347A8D">
      <w:pPr>
        <w:tabs>
          <w:tab w:val="left" w:pos="1440"/>
          <w:tab w:val="left" w:pos="45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6958DA">
        <w:rPr>
          <w:rFonts w:ascii="TH SarabunPSK" w:hAnsi="TH SarabunPSK" w:cs="TH SarabunPSK" w:hint="cs"/>
          <w:sz w:val="32"/>
          <w:szCs w:val="32"/>
          <w:cs/>
        </w:rPr>
        <w:t>ต.ค</w:t>
      </w:r>
      <w:r>
        <w:rPr>
          <w:rFonts w:ascii="TH SarabunPSK" w:hAnsi="TH SarabunPSK" w:cs="TH SarabunPSK" w:hint="cs"/>
          <w:sz w:val="32"/>
          <w:szCs w:val="32"/>
          <w:cs/>
        </w:rPr>
        <w:t>.๖๑</w:t>
      </w:r>
    </w:p>
    <w:p w:rsidR="00E037DC" w:rsidRDefault="00E037DC" w:rsidP="00347A8D">
      <w:pPr>
        <w:tabs>
          <w:tab w:val="left" w:pos="1440"/>
          <w:tab w:val="left" w:pos="4500"/>
        </w:tabs>
        <w:rPr>
          <w:rFonts w:ascii="TH SarabunPSK" w:hAnsi="TH SarabunPSK" w:cs="TH SarabunPSK"/>
          <w:sz w:val="32"/>
          <w:szCs w:val="32"/>
        </w:rPr>
      </w:pPr>
    </w:p>
    <w:p w:rsidR="00E037DC" w:rsidRDefault="00E037DC" w:rsidP="00347A8D">
      <w:pPr>
        <w:tabs>
          <w:tab w:val="left" w:pos="1440"/>
          <w:tab w:val="left" w:pos="4500"/>
        </w:tabs>
        <w:rPr>
          <w:rFonts w:ascii="TH SarabunPSK" w:hAnsi="TH SarabunPSK" w:cs="TH SarabunPSK"/>
          <w:sz w:val="32"/>
          <w:szCs w:val="32"/>
        </w:rPr>
      </w:pPr>
    </w:p>
    <w:p w:rsidR="00E037DC" w:rsidRDefault="00E037DC" w:rsidP="00347A8D">
      <w:pPr>
        <w:tabs>
          <w:tab w:val="left" w:pos="1440"/>
          <w:tab w:val="left" w:pos="4500"/>
        </w:tabs>
        <w:rPr>
          <w:rFonts w:ascii="TH SarabunPSK" w:hAnsi="TH SarabunPSK" w:cs="TH SarabunPSK"/>
          <w:sz w:val="32"/>
          <w:szCs w:val="32"/>
        </w:rPr>
      </w:pPr>
    </w:p>
    <w:p w:rsidR="00E037DC" w:rsidRDefault="00E037DC" w:rsidP="00347A8D">
      <w:pPr>
        <w:tabs>
          <w:tab w:val="left" w:pos="1440"/>
          <w:tab w:val="left" w:pos="4500"/>
        </w:tabs>
        <w:rPr>
          <w:rFonts w:ascii="TH SarabunPSK" w:hAnsi="TH SarabunPSK" w:cs="TH SarabunPSK"/>
          <w:sz w:val="32"/>
          <w:szCs w:val="32"/>
        </w:rPr>
      </w:pPr>
    </w:p>
    <w:p w:rsidR="00E037DC" w:rsidRDefault="00E037DC" w:rsidP="00347A8D">
      <w:pPr>
        <w:tabs>
          <w:tab w:val="left" w:pos="1440"/>
          <w:tab w:val="left" w:pos="4500"/>
        </w:tabs>
        <w:rPr>
          <w:rFonts w:ascii="TH SarabunPSK" w:hAnsi="TH SarabunPSK" w:cs="TH SarabunPSK"/>
          <w:sz w:val="32"/>
          <w:szCs w:val="32"/>
        </w:rPr>
      </w:pPr>
    </w:p>
    <w:p w:rsidR="00E037DC" w:rsidRDefault="00E037DC" w:rsidP="00347A8D">
      <w:pPr>
        <w:tabs>
          <w:tab w:val="left" w:pos="1440"/>
          <w:tab w:val="left" w:pos="4500"/>
        </w:tabs>
        <w:rPr>
          <w:rFonts w:ascii="TH SarabunPSK" w:hAnsi="TH SarabunPSK" w:cs="TH SarabunPSK"/>
          <w:sz w:val="32"/>
          <w:szCs w:val="32"/>
        </w:rPr>
      </w:pPr>
    </w:p>
    <w:p w:rsidR="00E037DC" w:rsidRDefault="00E037DC" w:rsidP="00347A8D">
      <w:pPr>
        <w:tabs>
          <w:tab w:val="left" w:pos="1440"/>
          <w:tab w:val="left" w:pos="4500"/>
        </w:tabs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E037DC" w:rsidSect="00B216D8">
      <w:pgSz w:w="11906" w:h="16838" w:code="9"/>
      <w:pgMar w:top="1418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0B" w:rsidRDefault="0038340B">
      <w:r>
        <w:separator/>
      </w:r>
    </w:p>
  </w:endnote>
  <w:endnote w:type="continuationSeparator" w:id="0">
    <w:p w:rsidR="0038340B" w:rsidRDefault="0038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0B" w:rsidRDefault="0038340B">
      <w:r>
        <w:separator/>
      </w:r>
    </w:p>
  </w:footnote>
  <w:footnote w:type="continuationSeparator" w:id="0">
    <w:p w:rsidR="0038340B" w:rsidRDefault="00383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94"/>
    <w:rsid w:val="000008F1"/>
    <w:rsid w:val="000009B3"/>
    <w:rsid w:val="000244A0"/>
    <w:rsid w:val="000327A6"/>
    <w:rsid w:val="00041424"/>
    <w:rsid w:val="00050160"/>
    <w:rsid w:val="00056B3B"/>
    <w:rsid w:val="000642DF"/>
    <w:rsid w:val="0006583D"/>
    <w:rsid w:val="00065B81"/>
    <w:rsid w:val="000668F6"/>
    <w:rsid w:val="00074E2F"/>
    <w:rsid w:val="000855DE"/>
    <w:rsid w:val="000975BA"/>
    <w:rsid w:val="000A29CB"/>
    <w:rsid w:val="000B0084"/>
    <w:rsid w:val="000C2B56"/>
    <w:rsid w:val="000D658D"/>
    <w:rsid w:val="000E24BE"/>
    <w:rsid w:val="000E6806"/>
    <w:rsid w:val="0010563B"/>
    <w:rsid w:val="00107DC9"/>
    <w:rsid w:val="00123E06"/>
    <w:rsid w:val="001242B8"/>
    <w:rsid w:val="00152CF6"/>
    <w:rsid w:val="0015557B"/>
    <w:rsid w:val="00157644"/>
    <w:rsid w:val="00185FA7"/>
    <w:rsid w:val="00193FB7"/>
    <w:rsid w:val="001A1E22"/>
    <w:rsid w:val="001B3B57"/>
    <w:rsid w:val="001C41A0"/>
    <w:rsid w:val="001D7550"/>
    <w:rsid w:val="001E4C0F"/>
    <w:rsid w:val="001F2CE1"/>
    <w:rsid w:val="001F5E85"/>
    <w:rsid w:val="001F7E6E"/>
    <w:rsid w:val="00216A0F"/>
    <w:rsid w:val="0022026A"/>
    <w:rsid w:val="00221053"/>
    <w:rsid w:val="00234405"/>
    <w:rsid w:val="002469E5"/>
    <w:rsid w:val="00250C47"/>
    <w:rsid w:val="002747A4"/>
    <w:rsid w:val="00275D6E"/>
    <w:rsid w:val="002E1EB8"/>
    <w:rsid w:val="00301921"/>
    <w:rsid w:val="00306B48"/>
    <w:rsid w:val="00325136"/>
    <w:rsid w:val="003275D8"/>
    <w:rsid w:val="00333ECD"/>
    <w:rsid w:val="00347A8D"/>
    <w:rsid w:val="0037205C"/>
    <w:rsid w:val="0038340B"/>
    <w:rsid w:val="00386A31"/>
    <w:rsid w:val="00387B20"/>
    <w:rsid w:val="00397FBF"/>
    <w:rsid w:val="003A0503"/>
    <w:rsid w:val="003B0B81"/>
    <w:rsid w:val="003C26DA"/>
    <w:rsid w:val="003C28F4"/>
    <w:rsid w:val="003C2B55"/>
    <w:rsid w:val="003E4A4E"/>
    <w:rsid w:val="003F3B5A"/>
    <w:rsid w:val="0041587F"/>
    <w:rsid w:val="004159B1"/>
    <w:rsid w:val="00423DAA"/>
    <w:rsid w:val="004364A0"/>
    <w:rsid w:val="004470AA"/>
    <w:rsid w:val="00465E2F"/>
    <w:rsid w:val="00466F1D"/>
    <w:rsid w:val="00474B42"/>
    <w:rsid w:val="00496DC8"/>
    <w:rsid w:val="004B4D7E"/>
    <w:rsid w:val="004C53C8"/>
    <w:rsid w:val="004C58D0"/>
    <w:rsid w:val="004D0E4E"/>
    <w:rsid w:val="004D2293"/>
    <w:rsid w:val="004D2633"/>
    <w:rsid w:val="004D2C73"/>
    <w:rsid w:val="004D6213"/>
    <w:rsid w:val="0050288A"/>
    <w:rsid w:val="005156EB"/>
    <w:rsid w:val="0053251B"/>
    <w:rsid w:val="00537841"/>
    <w:rsid w:val="00541FDF"/>
    <w:rsid w:val="005512B9"/>
    <w:rsid w:val="00556269"/>
    <w:rsid w:val="00581FFD"/>
    <w:rsid w:val="005A0DBC"/>
    <w:rsid w:val="005B3C25"/>
    <w:rsid w:val="005B3DB9"/>
    <w:rsid w:val="005E5BE3"/>
    <w:rsid w:val="005E7A88"/>
    <w:rsid w:val="005F4EE0"/>
    <w:rsid w:val="00601E2F"/>
    <w:rsid w:val="0060631E"/>
    <w:rsid w:val="00610805"/>
    <w:rsid w:val="00616353"/>
    <w:rsid w:val="006175BE"/>
    <w:rsid w:val="00617782"/>
    <w:rsid w:val="00630CE0"/>
    <w:rsid w:val="006344A6"/>
    <w:rsid w:val="00641139"/>
    <w:rsid w:val="00663DBE"/>
    <w:rsid w:val="00666AE6"/>
    <w:rsid w:val="0068676D"/>
    <w:rsid w:val="006903B9"/>
    <w:rsid w:val="006958DA"/>
    <w:rsid w:val="006A4118"/>
    <w:rsid w:val="006A6D18"/>
    <w:rsid w:val="006B17F4"/>
    <w:rsid w:val="006D16F7"/>
    <w:rsid w:val="006D2F3C"/>
    <w:rsid w:val="006F31D9"/>
    <w:rsid w:val="00705B4D"/>
    <w:rsid w:val="00716891"/>
    <w:rsid w:val="00727EB6"/>
    <w:rsid w:val="00756F1A"/>
    <w:rsid w:val="00765EAB"/>
    <w:rsid w:val="007733DA"/>
    <w:rsid w:val="007941B5"/>
    <w:rsid w:val="007A0F09"/>
    <w:rsid w:val="007D0558"/>
    <w:rsid w:val="007D0B30"/>
    <w:rsid w:val="007E6E95"/>
    <w:rsid w:val="00812699"/>
    <w:rsid w:val="008226EE"/>
    <w:rsid w:val="008372ED"/>
    <w:rsid w:val="008535D9"/>
    <w:rsid w:val="0086677E"/>
    <w:rsid w:val="00871C97"/>
    <w:rsid w:val="008720A2"/>
    <w:rsid w:val="008739CE"/>
    <w:rsid w:val="008753E0"/>
    <w:rsid w:val="00886875"/>
    <w:rsid w:val="00895352"/>
    <w:rsid w:val="008A7C2A"/>
    <w:rsid w:val="008D3D9E"/>
    <w:rsid w:val="008E123D"/>
    <w:rsid w:val="008F581C"/>
    <w:rsid w:val="00904C2B"/>
    <w:rsid w:val="00921E9F"/>
    <w:rsid w:val="00923102"/>
    <w:rsid w:val="009253BC"/>
    <w:rsid w:val="00932A5B"/>
    <w:rsid w:val="009352A2"/>
    <w:rsid w:val="00944BCA"/>
    <w:rsid w:val="009452BD"/>
    <w:rsid w:val="00946E2C"/>
    <w:rsid w:val="00951D06"/>
    <w:rsid w:val="00984A0B"/>
    <w:rsid w:val="00990D85"/>
    <w:rsid w:val="009C74E1"/>
    <w:rsid w:val="009D74D7"/>
    <w:rsid w:val="009E79BE"/>
    <w:rsid w:val="009F6E82"/>
    <w:rsid w:val="00A1435B"/>
    <w:rsid w:val="00A161A3"/>
    <w:rsid w:val="00A358F4"/>
    <w:rsid w:val="00A4066B"/>
    <w:rsid w:val="00A4109B"/>
    <w:rsid w:val="00A4245F"/>
    <w:rsid w:val="00A55DF9"/>
    <w:rsid w:val="00A566B6"/>
    <w:rsid w:val="00A60D81"/>
    <w:rsid w:val="00A62373"/>
    <w:rsid w:val="00A64DF4"/>
    <w:rsid w:val="00A70A1A"/>
    <w:rsid w:val="00A8483A"/>
    <w:rsid w:val="00A96411"/>
    <w:rsid w:val="00A97E58"/>
    <w:rsid w:val="00AA3666"/>
    <w:rsid w:val="00AB36A9"/>
    <w:rsid w:val="00AB3BC8"/>
    <w:rsid w:val="00AB5333"/>
    <w:rsid w:val="00AD0725"/>
    <w:rsid w:val="00AD386C"/>
    <w:rsid w:val="00AD599D"/>
    <w:rsid w:val="00AD5BB8"/>
    <w:rsid w:val="00AE4267"/>
    <w:rsid w:val="00AF67C9"/>
    <w:rsid w:val="00B20064"/>
    <w:rsid w:val="00B216D8"/>
    <w:rsid w:val="00B26B57"/>
    <w:rsid w:val="00B276D1"/>
    <w:rsid w:val="00B4619A"/>
    <w:rsid w:val="00B80B01"/>
    <w:rsid w:val="00B80CC5"/>
    <w:rsid w:val="00B84631"/>
    <w:rsid w:val="00B8566C"/>
    <w:rsid w:val="00B901F6"/>
    <w:rsid w:val="00B9661A"/>
    <w:rsid w:val="00BB55A7"/>
    <w:rsid w:val="00BD2235"/>
    <w:rsid w:val="00BF6ED8"/>
    <w:rsid w:val="00C13F57"/>
    <w:rsid w:val="00C47A94"/>
    <w:rsid w:val="00C6083B"/>
    <w:rsid w:val="00C871CD"/>
    <w:rsid w:val="00C87E7C"/>
    <w:rsid w:val="00C94909"/>
    <w:rsid w:val="00CB16AA"/>
    <w:rsid w:val="00CD298B"/>
    <w:rsid w:val="00CE185F"/>
    <w:rsid w:val="00CE2549"/>
    <w:rsid w:val="00CE4DFA"/>
    <w:rsid w:val="00CE6105"/>
    <w:rsid w:val="00CF322C"/>
    <w:rsid w:val="00D133AB"/>
    <w:rsid w:val="00D33D53"/>
    <w:rsid w:val="00D341E1"/>
    <w:rsid w:val="00D35165"/>
    <w:rsid w:val="00D40615"/>
    <w:rsid w:val="00D42E8F"/>
    <w:rsid w:val="00D518B7"/>
    <w:rsid w:val="00D56ABD"/>
    <w:rsid w:val="00D62486"/>
    <w:rsid w:val="00D6626B"/>
    <w:rsid w:val="00D66BAA"/>
    <w:rsid w:val="00D671F4"/>
    <w:rsid w:val="00D67F99"/>
    <w:rsid w:val="00D75220"/>
    <w:rsid w:val="00D76DB2"/>
    <w:rsid w:val="00DA3A55"/>
    <w:rsid w:val="00DB494C"/>
    <w:rsid w:val="00DB741A"/>
    <w:rsid w:val="00DC045A"/>
    <w:rsid w:val="00DE65C6"/>
    <w:rsid w:val="00E01AF8"/>
    <w:rsid w:val="00E035CC"/>
    <w:rsid w:val="00E037DC"/>
    <w:rsid w:val="00E13321"/>
    <w:rsid w:val="00E322A2"/>
    <w:rsid w:val="00E41253"/>
    <w:rsid w:val="00E476A8"/>
    <w:rsid w:val="00E50E6D"/>
    <w:rsid w:val="00E52BC2"/>
    <w:rsid w:val="00E537F1"/>
    <w:rsid w:val="00E914AE"/>
    <w:rsid w:val="00EA14B1"/>
    <w:rsid w:val="00EA20CF"/>
    <w:rsid w:val="00EA571D"/>
    <w:rsid w:val="00EB4099"/>
    <w:rsid w:val="00EE0C32"/>
    <w:rsid w:val="00EE19AB"/>
    <w:rsid w:val="00EE7C38"/>
    <w:rsid w:val="00EF5029"/>
    <w:rsid w:val="00F116A9"/>
    <w:rsid w:val="00F17D1E"/>
    <w:rsid w:val="00F23720"/>
    <w:rsid w:val="00F26F86"/>
    <w:rsid w:val="00F3411E"/>
    <w:rsid w:val="00F3462F"/>
    <w:rsid w:val="00F423FF"/>
    <w:rsid w:val="00F4256C"/>
    <w:rsid w:val="00F57925"/>
    <w:rsid w:val="00F64A0E"/>
    <w:rsid w:val="00F656EB"/>
    <w:rsid w:val="00F84563"/>
    <w:rsid w:val="00F96205"/>
    <w:rsid w:val="00FA5E64"/>
    <w:rsid w:val="00FB3EF2"/>
    <w:rsid w:val="00FB4C28"/>
    <w:rsid w:val="00FC0A56"/>
    <w:rsid w:val="00FD04EA"/>
    <w:rsid w:val="00FD4384"/>
    <w:rsid w:val="00FD575F"/>
    <w:rsid w:val="00FD7B1E"/>
    <w:rsid w:val="00FF0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16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F6E8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9F6E82"/>
    <w:rPr>
      <w:rFonts w:ascii="Tahoma" w:hAnsi="Tahoma"/>
      <w:sz w:val="16"/>
    </w:rPr>
  </w:style>
  <w:style w:type="paragraph" w:styleId="aa">
    <w:name w:val="Document Map"/>
    <w:basedOn w:val="a"/>
    <w:link w:val="ab"/>
    <w:rsid w:val="00B216D8"/>
    <w:rPr>
      <w:rFonts w:ascii="Tahoma" w:hAnsi="Tahoma"/>
      <w:sz w:val="16"/>
      <w:szCs w:val="20"/>
    </w:rPr>
  </w:style>
  <w:style w:type="character" w:customStyle="1" w:styleId="ab">
    <w:name w:val="ผังเอกสาร อักขระ"/>
    <w:basedOn w:val="a0"/>
    <w:link w:val="aa"/>
    <w:rsid w:val="00B216D8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16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F6E82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9F6E82"/>
    <w:rPr>
      <w:rFonts w:ascii="Tahoma" w:hAnsi="Tahoma"/>
      <w:sz w:val="16"/>
    </w:rPr>
  </w:style>
  <w:style w:type="paragraph" w:styleId="aa">
    <w:name w:val="Document Map"/>
    <w:basedOn w:val="a"/>
    <w:link w:val="ab"/>
    <w:rsid w:val="00B216D8"/>
    <w:rPr>
      <w:rFonts w:ascii="Tahoma" w:hAnsi="Tahoma"/>
      <w:sz w:val="16"/>
      <w:szCs w:val="20"/>
    </w:rPr>
  </w:style>
  <w:style w:type="character" w:customStyle="1" w:styleId="ab">
    <w:name w:val="ผังเอกสาร อักขระ"/>
    <w:basedOn w:val="a0"/>
    <w:link w:val="aa"/>
    <w:rsid w:val="00B216D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template%20&#3627;&#3609;&#3633;&#3591;&#3626;&#3639;&#3629;&#3619;&#3634;&#3594;&#3585;&#3634;&#3619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25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N-Personnel</cp:lastModifiedBy>
  <cp:revision>5</cp:revision>
  <cp:lastPrinted>2018-08-17T03:11:00Z</cp:lastPrinted>
  <dcterms:created xsi:type="dcterms:W3CDTF">2018-10-01T04:24:00Z</dcterms:created>
  <dcterms:modified xsi:type="dcterms:W3CDTF">2018-10-03T07:43:00Z</dcterms:modified>
</cp:coreProperties>
</file>